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9214" w14:textId="42FC0878" w:rsidR="0003394D" w:rsidRDefault="0003394D" w:rsidP="00713699">
      <w:pPr>
        <w:spacing w:line="36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B1462B">
        <w:rPr>
          <w:rFonts w:ascii="Open Sans" w:eastAsia="Open Sans" w:hAnsi="Open Sans" w:cs="Open Sans"/>
          <w:b/>
          <w:sz w:val="20"/>
          <w:szCs w:val="20"/>
        </w:rPr>
        <w:t>UNIONE DEI COMUNI DEL SARRABUS</w:t>
      </w:r>
    </w:p>
    <w:p w14:paraId="59DDCC91" w14:textId="77777777" w:rsidR="00713699" w:rsidRPr="00713699" w:rsidRDefault="00713699" w:rsidP="00713699">
      <w:pPr>
        <w:spacing w:line="360" w:lineRule="auto"/>
        <w:jc w:val="center"/>
        <w:rPr>
          <w:rFonts w:ascii="Open Sans" w:eastAsia="Open Sans" w:hAnsi="Open Sans" w:cs="Open Sans"/>
          <w:b/>
          <w:sz w:val="8"/>
          <w:szCs w:val="8"/>
        </w:rPr>
      </w:pPr>
    </w:p>
    <w:p w14:paraId="136AEC58" w14:textId="08072C9B" w:rsidR="00847A11" w:rsidRPr="00B1462B" w:rsidRDefault="00847A11" w:rsidP="00847A11">
      <w:pPr>
        <w:ind w:right="-388"/>
        <w:jc w:val="center"/>
        <w:rPr>
          <w:rFonts w:ascii="Open Sans" w:hAnsi="Open Sans" w:cs="Open Sans"/>
          <w:b/>
          <w:sz w:val="20"/>
          <w:szCs w:val="20"/>
        </w:rPr>
      </w:pPr>
      <w:r w:rsidRPr="00B1462B">
        <w:rPr>
          <w:rFonts w:ascii="Open Sans" w:hAnsi="Open Sans" w:cs="Open Sans"/>
          <w:b/>
          <w:sz w:val="20"/>
          <w:szCs w:val="20"/>
        </w:rPr>
        <w:t xml:space="preserve">DOMANDA DI ISCRIZIONE ALLA SCUOLA CIVICA DI MUSICA </w:t>
      </w:r>
      <w:r w:rsidR="00741F07" w:rsidRPr="00B1462B">
        <w:rPr>
          <w:rFonts w:ascii="Open Sans" w:hAnsi="Open Sans" w:cs="Open Sans"/>
          <w:b/>
          <w:sz w:val="20"/>
          <w:szCs w:val="20"/>
        </w:rPr>
        <w:t>DEL SARRABUS</w:t>
      </w:r>
    </w:p>
    <w:p w14:paraId="07F99AA7" w14:textId="3DA3288E" w:rsidR="00847A11" w:rsidRPr="00B1462B" w:rsidRDefault="00847A11" w:rsidP="00847A11">
      <w:pPr>
        <w:ind w:right="-388"/>
        <w:jc w:val="center"/>
        <w:rPr>
          <w:rFonts w:ascii="Open Sans" w:hAnsi="Open Sans" w:cs="Open Sans"/>
          <w:sz w:val="20"/>
          <w:szCs w:val="20"/>
        </w:rPr>
      </w:pPr>
      <w:r w:rsidRPr="00B1462B">
        <w:rPr>
          <w:rFonts w:ascii="Open Sans" w:hAnsi="Open Sans" w:cs="Open Sans"/>
          <w:b/>
          <w:sz w:val="20"/>
          <w:szCs w:val="20"/>
        </w:rPr>
        <w:t>ANNO SCOLASTICO</w:t>
      </w:r>
      <w:r w:rsidRPr="00B1462B">
        <w:rPr>
          <w:rFonts w:ascii="Open Sans" w:hAnsi="Open Sans" w:cs="Open Sans"/>
          <w:b/>
          <w:bCs/>
          <w:sz w:val="20"/>
          <w:szCs w:val="20"/>
        </w:rPr>
        <w:t xml:space="preserve"> 202</w:t>
      </w:r>
      <w:r w:rsidR="00D256F8">
        <w:rPr>
          <w:rFonts w:ascii="Open Sans" w:hAnsi="Open Sans" w:cs="Open Sans"/>
          <w:b/>
          <w:bCs/>
          <w:sz w:val="20"/>
          <w:szCs w:val="20"/>
        </w:rPr>
        <w:t>2</w:t>
      </w:r>
      <w:r w:rsidRPr="00B1462B">
        <w:rPr>
          <w:rFonts w:ascii="Open Sans" w:hAnsi="Open Sans" w:cs="Open Sans"/>
          <w:b/>
          <w:bCs/>
          <w:sz w:val="20"/>
          <w:szCs w:val="20"/>
        </w:rPr>
        <w:t>/202</w:t>
      </w:r>
      <w:r w:rsidR="00D256F8">
        <w:rPr>
          <w:rFonts w:ascii="Open Sans" w:hAnsi="Open Sans" w:cs="Open Sans"/>
          <w:b/>
          <w:bCs/>
          <w:sz w:val="20"/>
          <w:szCs w:val="20"/>
        </w:rPr>
        <w:t>3</w:t>
      </w:r>
    </w:p>
    <w:p w14:paraId="05CEEB89" w14:textId="77777777" w:rsidR="0003394D" w:rsidRPr="00B1462B" w:rsidRDefault="0003394D" w:rsidP="0003394D">
      <w:pPr>
        <w:spacing w:line="36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p w14:paraId="7B0C1F97" w14:textId="3228A75C" w:rsidR="00B15DA6" w:rsidRDefault="00F40D59" w:rsidP="00B15DA6">
      <w:pPr>
        <w:pStyle w:val="Standard"/>
        <w:ind w:right="-388"/>
        <w:rPr>
          <w:rFonts w:ascii="Open Sans" w:eastAsia="Calibri" w:hAnsi="Open Sans" w:cs="Open Sans"/>
          <w:bCs/>
          <w:color w:val="212121"/>
          <w:sz w:val="18"/>
          <w:szCs w:val="18"/>
        </w:rPr>
      </w:pPr>
      <w:r>
        <w:rPr>
          <w:rFonts w:ascii="Open Sans" w:eastAsia="Calibri" w:hAnsi="Open Sans" w:cs="Open Sans"/>
          <w:bCs/>
          <w:color w:val="212121"/>
          <w:sz w:val="18"/>
          <w:szCs w:val="18"/>
        </w:rPr>
        <w:t xml:space="preserve">  </w:t>
      </w:r>
      <w:r w:rsidR="00B15DA6" w:rsidRPr="00B1462B">
        <w:rPr>
          <w:rFonts w:ascii="Open Sans" w:eastAsia="Calibri" w:hAnsi="Open Sans" w:cs="Open Sans"/>
          <w:bCs/>
          <w:color w:val="212121"/>
          <w:sz w:val="18"/>
          <w:szCs w:val="18"/>
        </w:rPr>
        <w:t>IL/LA SOTTOSCRITTO/A</w:t>
      </w:r>
    </w:p>
    <w:p w14:paraId="3C3CFCFD" w14:textId="77777777" w:rsidR="00B1462B" w:rsidRPr="00B1462B" w:rsidRDefault="00B1462B" w:rsidP="00B15DA6">
      <w:pPr>
        <w:pStyle w:val="Standard"/>
        <w:ind w:right="-388"/>
        <w:rPr>
          <w:rFonts w:ascii="Open Sans" w:eastAsia="Calibri" w:hAnsi="Open Sans" w:cs="Open Sans"/>
          <w:bCs/>
          <w:color w:val="212121"/>
          <w:sz w:val="18"/>
          <w:szCs w:val="18"/>
        </w:rPr>
      </w:pPr>
    </w:p>
    <w:tbl>
      <w:tblPr>
        <w:tblW w:w="984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69"/>
        <w:gridCol w:w="526"/>
        <w:gridCol w:w="477"/>
        <w:gridCol w:w="303"/>
        <w:gridCol w:w="1515"/>
        <w:gridCol w:w="2100"/>
      </w:tblGrid>
      <w:tr w:rsidR="00B15DA6" w:rsidRPr="00B1462B" w14:paraId="16FEE4E2" w14:textId="77777777" w:rsidTr="00B1462B">
        <w:trPr>
          <w:trHeight w:val="536"/>
        </w:trPr>
        <w:tc>
          <w:tcPr>
            <w:tcW w:w="4919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DA03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Cognome</w:t>
            </w:r>
          </w:p>
          <w:p w14:paraId="6FCC5A83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</w:p>
        </w:tc>
        <w:tc>
          <w:tcPr>
            <w:tcW w:w="4921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40FD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Nome</w:t>
            </w:r>
          </w:p>
        </w:tc>
      </w:tr>
      <w:tr w:rsidR="00B15DA6" w:rsidRPr="00B1462B" w14:paraId="2E2E026C" w14:textId="77777777" w:rsidTr="00B1462B">
        <w:trPr>
          <w:trHeight w:hRule="exact" w:val="536"/>
        </w:trPr>
        <w:tc>
          <w:tcPr>
            <w:tcW w:w="5922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63B4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nato/a</w:t>
            </w:r>
          </w:p>
          <w:p w14:paraId="3CC0D3AC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ACF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 xml:space="preserve">Il  </w:t>
            </w:r>
          </w:p>
        </w:tc>
      </w:tr>
      <w:tr w:rsidR="00B15DA6" w:rsidRPr="00B1462B" w14:paraId="41C96FD6" w14:textId="77777777" w:rsidTr="00B1462B">
        <w:trPr>
          <w:trHeight w:hRule="exact" w:val="536"/>
        </w:trPr>
        <w:tc>
          <w:tcPr>
            <w:tcW w:w="544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C04D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Codice fiscale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265B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residente in</w:t>
            </w:r>
          </w:p>
        </w:tc>
      </w:tr>
      <w:tr w:rsidR="00B15DA6" w:rsidRPr="00B1462B" w14:paraId="764BBF62" w14:textId="77777777" w:rsidTr="00B1462B">
        <w:trPr>
          <w:trHeight w:hRule="exact" w:val="536"/>
        </w:trPr>
        <w:tc>
          <w:tcPr>
            <w:tcW w:w="6225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4B77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via/p.zza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158E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N°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D60E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CAP</w:t>
            </w:r>
          </w:p>
        </w:tc>
      </w:tr>
      <w:tr w:rsidR="00B15DA6" w:rsidRPr="00B1462B" w14:paraId="33C32F3C" w14:textId="77777777" w:rsidTr="00B1462B">
        <w:trPr>
          <w:trHeight w:hRule="exact" w:val="536"/>
        </w:trPr>
        <w:tc>
          <w:tcPr>
            <w:tcW w:w="48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0CCF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Tel/</w:t>
            </w:r>
            <w:proofErr w:type="spellStart"/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cell</w:t>
            </w:r>
            <w:proofErr w:type="spellEnd"/>
          </w:p>
        </w:tc>
        <w:tc>
          <w:tcPr>
            <w:tcW w:w="498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44ED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Email</w:t>
            </w:r>
          </w:p>
        </w:tc>
      </w:tr>
    </w:tbl>
    <w:p w14:paraId="61F7E34B" w14:textId="77777777" w:rsidR="00B15DA6" w:rsidRPr="00B1462B" w:rsidRDefault="00B15DA6" w:rsidP="00B15DA6">
      <w:pPr>
        <w:pStyle w:val="Standard"/>
        <w:jc w:val="center"/>
        <w:rPr>
          <w:rFonts w:ascii="Open Sans" w:eastAsia="Calibri" w:hAnsi="Open Sans" w:cs="Open Sans"/>
          <w:bCs/>
          <w:color w:val="212121"/>
          <w:sz w:val="16"/>
          <w:szCs w:val="16"/>
        </w:rPr>
      </w:pPr>
    </w:p>
    <w:p w14:paraId="7DD78D8F" w14:textId="77777777" w:rsidR="00B15DA6" w:rsidRPr="00B1462B" w:rsidRDefault="00B15DA6" w:rsidP="00F40D59">
      <w:pPr>
        <w:pStyle w:val="Standard"/>
        <w:spacing w:line="360" w:lineRule="auto"/>
        <w:rPr>
          <w:rFonts w:ascii="Open Sans" w:eastAsia="Calibri" w:hAnsi="Open Sans" w:cs="Open Sans"/>
          <w:bCs/>
          <w:color w:val="212121"/>
          <w:sz w:val="18"/>
          <w:szCs w:val="18"/>
        </w:rPr>
      </w:pPr>
      <w:r w:rsidRPr="00B1462B">
        <w:rPr>
          <w:rFonts w:ascii="Open Sans" w:eastAsia="Calibri" w:hAnsi="Open Sans" w:cs="Open Sans"/>
          <w:bCs/>
          <w:color w:val="212121"/>
          <w:sz w:val="18"/>
          <w:szCs w:val="18"/>
        </w:rPr>
        <w:t>IN QUALITA’ DI</w:t>
      </w:r>
    </w:p>
    <w:p w14:paraId="51573250" w14:textId="77777777" w:rsidR="00C068A1" w:rsidRDefault="00B15DA6" w:rsidP="00B15DA6">
      <w:pPr>
        <w:pStyle w:val="Nessunaspaziatura"/>
        <w:tabs>
          <w:tab w:val="left" w:pos="-1440"/>
        </w:tabs>
        <w:jc w:val="both"/>
        <w:rPr>
          <w:rFonts w:ascii="Open Sans" w:eastAsia="Calibri" w:hAnsi="Open Sans" w:cs="Open Sans"/>
          <w:bCs/>
          <w:color w:val="212121"/>
          <w:kern w:val="3"/>
          <w:sz w:val="20"/>
          <w:szCs w:val="20"/>
          <w:lang w:bidi="hi-IN"/>
        </w:rPr>
      </w:pPr>
      <w:r w:rsidRPr="00B1462B">
        <w:rPr>
          <w:rFonts w:ascii="Segoe UI Symbol" w:eastAsia="Calibri" w:hAnsi="Segoe UI Symbol" w:cs="Segoe UI Symbol"/>
          <w:bCs/>
          <w:color w:val="212121"/>
          <w:kern w:val="3"/>
          <w:sz w:val="20"/>
          <w:szCs w:val="20"/>
          <w:lang w:bidi="hi-IN"/>
        </w:rPr>
        <w:t>☐</w:t>
      </w:r>
      <w:r w:rsidRPr="00B1462B">
        <w:rPr>
          <w:rFonts w:ascii="Open Sans" w:eastAsia="Calibri" w:hAnsi="Open Sans" w:cs="Open Sans"/>
          <w:bCs/>
          <w:color w:val="212121"/>
          <w:kern w:val="3"/>
          <w:sz w:val="20"/>
          <w:szCs w:val="20"/>
          <w:lang w:bidi="hi-IN"/>
        </w:rPr>
        <w:t xml:space="preserve"> allievo (solo se maggiorenne)</w:t>
      </w:r>
      <w:r w:rsidR="00AA0E7D">
        <w:rPr>
          <w:rFonts w:ascii="Open Sans" w:eastAsia="Calibri" w:hAnsi="Open Sans" w:cs="Open Sans"/>
          <w:bCs/>
          <w:color w:val="212121"/>
          <w:kern w:val="3"/>
          <w:sz w:val="20"/>
          <w:szCs w:val="20"/>
          <w:lang w:bidi="hi-IN"/>
        </w:rPr>
        <w:t xml:space="preserve"> </w:t>
      </w:r>
    </w:p>
    <w:p w14:paraId="347674FD" w14:textId="34378788" w:rsidR="00B15DA6" w:rsidRPr="00B1462B" w:rsidRDefault="00B15DA6" w:rsidP="00B15DA6">
      <w:pPr>
        <w:pStyle w:val="Nessunaspaziatura"/>
        <w:tabs>
          <w:tab w:val="left" w:pos="-1440"/>
        </w:tabs>
        <w:jc w:val="both"/>
        <w:rPr>
          <w:rFonts w:ascii="Open Sans" w:eastAsia="Calibri" w:hAnsi="Open Sans" w:cs="Open Sans"/>
          <w:bCs/>
          <w:color w:val="212121"/>
          <w:kern w:val="3"/>
          <w:sz w:val="20"/>
          <w:szCs w:val="20"/>
          <w:lang w:bidi="hi-IN"/>
        </w:rPr>
      </w:pPr>
      <w:r w:rsidRPr="00B1462B">
        <w:rPr>
          <w:rFonts w:ascii="Open Sans" w:eastAsia="Calibri" w:hAnsi="Open Sans" w:cs="Open Sans"/>
          <w:bCs/>
          <w:color w:val="212121"/>
          <w:kern w:val="3"/>
          <w:sz w:val="20"/>
          <w:szCs w:val="20"/>
          <w:lang w:bidi="hi-IN"/>
        </w:rPr>
        <w:t>oppure</w:t>
      </w:r>
    </w:p>
    <w:p w14:paraId="3F72E07B" w14:textId="5CA93B87" w:rsidR="00B15DA6" w:rsidRDefault="00B15DA6" w:rsidP="00B15DA6">
      <w:pPr>
        <w:pStyle w:val="Nessunaspaziatura"/>
        <w:tabs>
          <w:tab w:val="left" w:pos="-1440"/>
        </w:tabs>
        <w:jc w:val="both"/>
        <w:rPr>
          <w:rFonts w:ascii="Open Sans" w:eastAsia="Calibri" w:hAnsi="Open Sans" w:cs="Open Sans"/>
          <w:bCs/>
          <w:color w:val="212121"/>
          <w:kern w:val="3"/>
          <w:sz w:val="20"/>
          <w:szCs w:val="20"/>
          <w:lang w:bidi="hi-IN"/>
        </w:rPr>
      </w:pPr>
      <w:r w:rsidRPr="00B1462B">
        <w:rPr>
          <w:rFonts w:ascii="Segoe UI Symbol" w:eastAsia="Calibri" w:hAnsi="Segoe UI Symbol" w:cs="Segoe UI Symbol"/>
          <w:bCs/>
          <w:color w:val="212121"/>
          <w:kern w:val="3"/>
          <w:sz w:val="20"/>
          <w:szCs w:val="20"/>
          <w:lang w:bidi="hi-IN"/>
        </w:rPr>
        <w:t>☐</w:t>
      </w:r>
      <w:r w:rsidRPr="00B1462B">
        <w:rPr>
          <w:rFonts w:ascii="Open Sans" w:eastAsia="Calibri" w:hAnsi="Open Sans" w:cs="Open Sans"/>
          <w:bCs/>
          <w:color w:val="212121"/>
          <w:kern w:val="3"/>
          <w:sz w:val="20"/>
          <w:szCs w:val="20"/>
          <w:lang w:bidi="hi-IN"/>
        </w:rPr>
        <w:t xml:space="preserve"> genitore/tutore legale dell'allievo:</w:t>
      </w:r>
    </w:p>
    <w:p w14:paraId="635D9DD8" w14:textId="77777777" w:rsidR="00F40D59" w:rsidRPr="00F40D59" w:rsidRDefault="00F40D59" w:rsidP="00B15DA6">
      <w:pPr>
        <w:pStyle w:val="Nessunaspaziatura"/>
        <w:tabs>
          <w:tab w:val="left" w:pos="-1440"/>
        </w:tabs>
        <w:jc w:val="both"/>
        <w:rPr>
          <w:rFonts w:ascii="Open Sans" w:eastAsia="Calibri" w:hAnsi="Open Sans" w:cs="Open Sans"/>
          <w:bCs/>
          <w:color w:val="212121"/>
          <w:kern w:val="3"/>
          <w:sz w:val="12"/>
          <w:szCs w:val="12"/>
          <w:lang w:bidi="hi-IN"/>
        </w:rPr>
      </w:pPr>
    </w:p>
    <w:tbl>
      <w:tblPr>
        <w:tblW w:w="978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4"/>
        <w:gridCol w:w="523"/>
        <w:gridCol w:w="474"/>
        <w:gridCol w:w="3898"/>
      </w:tblGrid>
      <w:tr w:rsidR="00B15DA6" w:rsidRPr="00B1462B" w14:paraId="1BCF5EAF" w14:textId="77777777" w:rsidTr="00B1462B">
        <w:trPr>
          <w:trHeight w:val="515"/>
        </w:trPr>
        <w:tc>
          <w:tcPr>
            <w:tcW w:w="48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AEF8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Cognome</w:t>
            </w:r>
          </w:p>
        </w:tc>
        <w:tc>
          <w:tcPr>
            <w:tcW w:w="489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233A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Nome</w:t>
            </w:r>
          </w:p>
        </w:tc>
      </w:tr>
      <w:tr w:rsidR="00B15DA6" w:rsidRPr="00B1462B" w14:paraId="32F3CA7D" w14:textId="77777777" w:rsidTr="00B1462B">
        <w:trPr>
          <w:trHeight w:hRule="exact" w:val="515"/>
        </w:trPr>
        <w:tc>
          <w:tcPr>
            <w:tcW w:w="5891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27D4" w14:textId="08647CE6" w:rsidR="00B15DA6" w:rsidRPr="00B1462B" w:rsidRDefault="00B15DA6" w:rsidP="00C068A1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nato/a</w:t>
            </w:r>
          </w:p>
        </w:tc>
        <w:tc>
          <w:tcPr>
            <w:tcW w:w="389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DB16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 xml:space="preserve">Il  </w:t>
            </w:r>
          </w:p>
        </w:tc>
      </w:tr>
      <w:tr w:rsidR="00B15DA6" w:rsidRPr="00B1462B" w14:paraId="7AEBB65B" w14:textId="77777777" w:rsidTr="00B1462B">
        <w:trPr>
          <w:trHeight w:hRule="exact" w:val="515"/>
        </w:trPr>
        <w:tc>
          <w:tcPr>
            <w:tcW w:w="541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DBAD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  <w:r w:rsidRPr="00B1462B"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  <w:t>Codice fiscale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5383" w14:textId="77777777" w:rsidR="00B15DA6" w:rsidRPr="00B1462B" w:rsidRDefault="00B15DA6" w:rsidP="00685028">
            <w:pPr>
              <w:pStyle w:val="Standard"/>
              <w:rPr>
                <w:rFonts w:ascii="Open Sans" w:eastAsia="Calibri" w:hAnsi="Open Sans" w:cs="Open Sans"/>
                <w:bCs/>
                <w:color w:val="212121"/>
                <w:sz w:val="18"/>
                <w:szCs w:val="18"/>
              </w:rPr>
            </w:pPr>
          </w:p>
        </w:tc>
      </w:tr>
    </w:tbl>
    <w:p w14:paraId="3FBFC53C" w14:textId="77777777" w:rsidR="00B15DA6" w:rsidRPr="00B1462B" w:rsidRDefault="00B15DA6" w:rsidP="00B15DA6">
      <w:pPr>
        <w:pStyle w:val="Standard"/>
        <w:rPr>
          <w:rFonts w:ascii="Open Sans" w:hAnsi="Open Sans" w:cs="Open Sans"/>
          <w:sz w:val="20"/>
          <w:szCs w:val="20"/>
        </w:rPr>
      </w:pPr>
    </w:p>
    <w:p w14:paraId="3AFE5228" w14:textId="77777777" w:rsidR="00B15DA6" w:rsidRPr="00B1462B" w:rsidRDefault="00B15DA6" w:rsidP="00B15DA6">
      <w:pPr>
        <w:pStyle w:val="Standard"/>
        <w:jc w:val="center"/>
        <w:rPr>
          <w:rFonts w:ascii="Open Sans" w:eastAsia="Calibri" w:hAnsi="Open Sans" w:cs="Open Sans"/>
          <w:b/>
          <w:color w:val="212121"/>
          <w:sz w:val="16"/>
          <w:szCs w:val="16"/>
        </w:rPr>
      </w:pPr>
      <w:r w:rsidRPr="00B1462B">
        <w:rPr>
          <w:rFonts w:ascii="Open Sans" w:eastAsia="Calibri" w:hAnsi="Open Sans" w:cs="Open Sans"/>
          <w:b/>
          <w:color w:val="212121"/>
          <w:sz w:val="16"/>
          <w:szCs w:val="16"/>
        </w:rPr>
        <w:t>RICHIEDE</w:t>
      </w:r>
    </w:p>
    <w:p w14:paraId="58E40495" w14:textId="77777777" w:rsidR="00D44BB6" w:rsidRPr="00B1462B" w:rsidRDefault="00D44BB6" w:rsidP="00D44BB6">
      <w:pPr>
        <w:pStyle w:val="Standard"/>
        <w:jc w:val="center"/>
        <w:rPr>
          <w:rFonts w:ascii="Open Sans" w:hAnsi="Open Sans" w:cs="Open Sans"/>
          <w:sz w:val="20"/>
          <w:szCs w:val="20"/>
        </w:rPr>
      </w:pPr>
    </w:p>
    <w:p w14:paraId="1264B877" w14:textId="70C8284D" w:rsidR="00F40D59" w:rsidRDefault="00D44BB6" w:rsidP="00F40D59">
      <w:pPr>
        <w:pStyle w:val="Standard"/>
        <w:spacing w:line="360" w:lineRule="auto"/>
        <w:jc w:val="both"/>
        <w:rPr>
          <w:rFonts w:ascii="Open Sans" w:hAnsi="Open Sans" w:cs="Open Sans"/>
          <w:bCs/>
          <w:color w:val="000000"/>
          <w:sz w:val="18"/>
          <w:szCs w:val="18"/>
        </w:rPr>
      </w:pPr>
      <w:r w:rsidRPr="00B1462B">
        <w:rPr>
          <w:rFonts w:ascii="Open Sans" w:hAnsi="Open Sans" w:cs="Open Sans"/>
          <w:sz w:val="20"/>
          <w:szCs w:val="20"/>
        </w:rPr>
        <w:t xml:space="preserve">di essere ammesso/a </w:t>
      </w:r>
      <w:proofErr w:type="spellStart"/>
      <w:r w:rsidRPr="00B1462B">
        <w:rPr>
          <w:rFonts w:ascii="Open Sans" w:hAnsi="Open Sans" w:cs="Open Sans"/>
          <w:sz w:val="20"/>
          <w:szCs w:val="20"/>
        </w:rPr>
        <w:t>a</w:t>
      </w:r>
      <w:proofErr w:type="spellEnd"/>
      <w:r w:rsidRPr="00B1462B">
        <w:rPr>
          <w:rFonts w:ascii="Open Sans" w:hAnsi="Open Sans" w:cs="Open Sans"/>
          <w:sz w:val="20"/>
          <w:szCs w:val="20"/>
        </w:rPr>
        <w:t xml:space="preserve"> frequentare la Scuola Civica di Musica </w:t>
      </w:r>
      <w:r w:rsidR="00486532" w:rsidRPr="00B1462B">
        <w:rPr>
          <w:rFonts w:ascii="Open Sans" w:hAnsi="Open Sans" w:cs="Open Sans"/>
          <w:sz w:val="20"/>
          <w:szCs w:val="20"/>
        </w:rPr>
        <w:t>del Sarrabus</w:t>
      </w:r>
      <w:r w:rsidRPr="00B1462B">
        <w:rPr>
          <w:rFonts w:ascii="Open Sans" w:hAnsi="Open Sans" w:cs="Open Sans"/>
          <w:sz w:val="20"/>
          <w:szCs w:val="20"/>
        </w:rPr>
        <w:t xml:space="preserve"> per l'anno scolastico 202</w:t>
      </w:r>
      <w:r w:rsidR="00EA1F7F">
        <w:rPr>
          <w:rFonts w:ascii="Open Sans" w:hAnsi="Open Sans" w:cs="Open Sans"/>
          <w:sz w:val="20"/>
          <w:szCs w:val="20"/>
        </w:rPr>
        <w:t>2</w:t>
      </w:r>
      <w:r w:rsidRPr="00B1462B">
        <w:rPr>
          <w:rFonts w:ascii="Open Sans" w:hAnsi="Open Sans" w:cs="Open Sans"/>
          <w:sz w:val="20"/>
          <w:szCs w:val="20"/>
        </w:rPr>
        <w:t>/202</w:t>
      </w:r>
      <w:r w:rsidR="00EA1F7F">
        <w:rPr>
          <w:rFonts w:ascii="Open Sans" w:hAnsi="Open Sans" w:cs="Open Sans"/>
          <w:sz w:val="20"/>
          <w:szCs w:val="20"/>
        </w:rPr>
        <w:t>3</w:t>
      </w:r>
      <w:r w:rsidR="00713699">
        <w:rPr>
          <w:rFonts w:ascii="Open Sans" w:hAnsi="Open Sans" w:cs="Open Sans"/>
          <w:sz w:val="20"/>
          <w:szCs w:val="20"/>
        </w:rPr>
        <w:t xml:space="preserve"> </w:t>
      </w:r>
      <w:r w:rsidRPr="00B1462B">
        <w:rPr>
          <w:rFonts w:ascii="Open Sans" w:eastAsia="MS Gothic" w:hAnsi="Open Sans" w:cs="Open Sans"/>
          <w:bCs/>
          <w:color w:val="000000"/>
          <w:sz w:val="18"/>
          <w:szCs w:val="18"/>
        </w:rPr>
        <w:t xml:space="preserve"> </w:t>
      </w:r>
      <w:r w:rsidRPr="00B1462B">
        <w:rPr>
          <w:rFonts w:ascii="Open Sans" w:hAnsi="Open Sans" w:cs="Open Sans"/>
          <w:bCs/>
          <w:color w:val="000000"/>
          <w:sz w:val="18"/>
          <w:szCs w:val="18"/>
        </w:rPr>
        <w:t>il</w:t>
      </w:r>
      <w:r w:rsidR="00FC41E6">
        <w:rPr>
          <w:rFonts w:ascii="Open Sans" w:hAnsi="Open Sans" w:cs="Open Sans"/>
          <w:bCs/>
          <w:color w:val="000000"/>
          <w:sz w:val="18"/>
          <w:szCs w:val="18"/>
        </w:rPr>
        <w:t>/i seguente/i</w:t>
      </w:r>
      <w:r w:rsidRPr="00B1462B">
        <w:rPr>
          <w:rFonts w:ascii="Open Sans" w:hAnsi="Open Sans" w:cs="Open Sans"/>
          <w:bCs/>
          <w:color w:val="000000"/>
          <w:sz w:val="18"/>
          <w:szCs w:val="18"/>
        </w:rPr>
        <w:t xml:space="preserve"> corso</w:t>
      </w:r>
      <w:r w:rsidR="00FC41E6">
        <w:rPr>
          <w:rFonts w:ascii="Open Sans" w:hAnsi="Open Sans" w:cs="Open Sans"/>
          <w:bCs/>
          <w:color w:val="000000"/>
          <w:sz w:val="18"/>
          <w:szCs w:val="18"/>
        </w:rPr>
        <w:t>/i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FC41E6" w:rsidRPr="0097100E" w14:paraId="587A7B84" w14:textId="77777777" w:rsidTr="00BA77DC">
        <w:trPr>
          <w:trHeight w:val="377"/>
        </w:trPr>
        <w:tc>
          <w:tcPr>
            <w:tcW w:w="5495" w:type="dxa"/>
          </w:tcPr>
          <w:p w14:paraId="3276E0B2" w14:textId="33B5A888" w:rsidR="00FC41E6" w:rsidRPr="00AA0E7D" w:rsidRDefault="00FC41E6" w:rsidP="00C068A1">
            <w:pPr>
              <w:spacing w:line="340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INDIVIDUALE</w:t>
            </w:r>
            <w:r w:rsidRPr="00AA0E7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596E276" w14:textId="704DFD47" w:rsidR="00FC41E6" w:rsidRPr="00AA0E7D" w:rsidRDefault="00FC41E6" w:rsidP="00C068A1">
            <w:pPr>
              <w:spacing w:line="340" w:lineRule="exact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COLLETTIVO</w:t>
            </w:r>
          </w:p>
        </w:tc>
      </w:tr>
      <w:tr w:rsidR="00FC41E6" w:rsidRPr="002A14F1" w14:paraId="5B3FE46C" w14:textId="77777777" w:rsidTr="00BA77DC">
        <w:trPr>
          <w:trHeight w:val="2888"/>
        </w:trPr>
        <w:tc>
          <w:tcPr>
            <w:tcW w:w="5495" w:type="dxa"/>
          </w:tcPr>
          <w:p w14:paraId="6DE16F10" w14:textId="77777777" w:rsidR="00FC41E6" w:rsidRPr="00AA0E7D" w:rsidRDefault="00FC41E6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Batteria</w:t>
            </w:r>
          </w:p>
          <w:p w14:paraId="7C911F13" w14:textId="044BAF63" w:rsidR="007D3305" w:rsidRPr="00AA0E7D" w:rsidRDefault="007D3305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Basso elettrico</w:t>
            </w:r>
          </w:p>
          <w:p w14:paraId="7C6E992B" w14:textId="77777777" w:rsidR="00FC41E6" w:rsidRPr="00AA0E7D" w:rsidRDefault="00FC41E6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Canto moderno</w:t>
            </w:r>
          </w:p>
          <w:p w14:paraId="5277B94C" w14:textId="77777777" w:rsidR="00FC41E6" w:rsidRPr="00AA0E7D" w:rsidRDefault="00FC41E6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Chitarra classica</w:t>
            </w:r>
          </w:p>
          <w:p w14:paraId="560C8627" w14:textId="77777777" w:rsidR="00FC41E6" w:rsidRPr="00AA0E7D" w:rsidRDefault="00FC41E6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Chitarra moderna</w:t>
            </w:r>
          </w:p>
          <w:p w14:paraId="39837570" w14:textId="77777777" w:rsidR="00FC41E6" w:rsidRPr="00AA0E7D" w:rsidRDefault="00FC41E6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Flauto</w:t>
            </w:r>
          </w:p>
          <w:p w14:paraId="033D196A" w14:textId="7991149E" w:rsidR="00FC41E6" w:rsidRPr="00AA0E7D" w:rsidRDefault="007D3305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Launeddas</w:t>
            </w:r>
          </w:p>
          <w:p w14:paraId="5A04B52C" w14:textId="77777777" w:rsidR="00FC41E6" w:rsidRPr="00AA0E7D" w:rsidRDefault="00FC41E6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Pianoforte classico</w:t>
            </w:r>
          </w:p>
          <w:p w14:paraId="01A745A3" w14:textId="77777777" w:rsidR="00FC41E6" w:rsidRPr="00AA0E7D" w:rsidRDefault="00FC41E6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Pianoforte moderno</w:t>
            </w:r>
          </w:p>
          <w:p w14:paraId="092730DF" w14:textId="0E991F37" w:rsidR="00FC41E6" w:rsidRPr="00AA0E7D" w:rsidRDefault="00AA0E7D" w:rsidP="00C068A1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line="340" w:lineRule="exact"/>
              <w:ind w:right="13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Violino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F8A8666" w14:textId="01C3073E" w:rsidR="00FC41E6" w:rsidRPr="00AA0E7D" w:rsidRDefault="00AA0E7D" w:rsidP="00C068A1">
            <w:pPr>
              <w:pStyle w:val="Standard"/>
              <w:numPr>
                <w:ilvl w:val="0"/>
                <w:numId w:val="5"/>
              </w:numPr>
              <w:suppressAutoHyphens/>
              <w:spacing w:line="340" w:lineRule="exact"/>
              <w:ind w:left="416" w:hanging="425"/>
              <w:jc w:val="both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Ascolto guidato</w:t>
            </w:r>
          </w:p>
          <w:p w14:paraId="4ED2A21C" w14:textId="0E1AD814" w:rsidR="00AA0E7D" w:rsidRPr="00AA0E7D" w:rsidRDefault="00AA0E7D" w:rsidP="00C068A1">
            <w:pPr>
              <w:pStyle w:val="Standard"/>
              <w:numPr>
                <w:ilvl w:val="0"/>
                <w:numId w:val="5"/>
              </w:numPr>
              <w:suppressAutoHyphens/>
              <w:spacing w:line="340" w:lineRule="exact"/>
              <w:ind w:left="416" w:hanging="425"/>
              <w:jc w:val="both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Bimbi in musica</w:t>
            </w:r>
          </w:p>
          <w:p w14:paraId="536F6EB1" w14:textId="0A5A587F" w:rsidR="00AA0E7D" w:rsidRPr="00AA0E7D" w:rsidRDefault="00AA0E7D" w:rsidP="00C068A1">
            <w:pPr>
              <w:pStyle w:val="Standard"/>
              <w:numPr>
                <w:ilvl w:val="0"/>
                <w:numId w:val="5"/>
              </w:numPr>
              <w:suppressAutoHyphens/>
              <w:spacing w:line="340" w:lineRule="exact"/>
              <w:ind w:left="416" w:hanging="425"/>
              <w:jc w:val="both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Canto corale adulti</w:t>
            </w:r>
          </w:p>
          <w:p w14:paraId="3D8B0100" w14:textId="39718A6E" w:rsidR="00AA0E7D" w:rsidRPr="00AA0E7D" w:rsidRDefault="00AA0E7D" w:rsidP="00C068A1">
            <w:pPr>
              <w:pStyle w:val="Standard"/>
              <w:numPr>
                <w:ilvl w:val="0"/>
                <w:numId w:val="5"/>
              </w:numPr>
              <w:suppressAutoHyphens/>
              <w:spacing w:line="340" w:lineRule="exact"/>
              <w:ind w:left="416" w:hanging="425"/>
              <w:jc w:val="both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AA0E7D">
              <w:rPr>
                <w:rFonts w:ascii="Open Sans" w:hAnsi="Open Sans" w:cs="Open Sans"/>
                <w:sz w:val="20"/>
                <w:szCs w:val="20"/>
              </w:rPr>
              <w:t>Canto corale voci bianche</w:t>
            </w:r>
          </w:p>
          <w:p w14:paraId="411845F0" w14:textId="77777777" w:rsidR="00FC41E6" w:rsidRPr="00AA0E7D" w:rsidRDefault="00FC41E6" w:rsidP="00C068A1">
            <w:pPr>
              <w:pStyle w:val="Standard"/>
              <w:suppressAutoHyphens/>
              <w:spacing w:line="340" w:lineRule="exact"/>
              <w:ind w:left="416"/>
              <w:jc w:val="both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B843AA" w14:textId="77777777" w:rsidR="00FC41E6" w:rsidRDefault="00FC41E6" w:rsidP="00F40D59">
      <w:pPr>
        <w:pStyle w:val="Standard"/>
        <w:spacing w:line="360" w:lineRule="auto"/>
        <w:jc w:val="both"/>
        <w:rPr>
          <w:rFonts w:ascii="Open Sans" w:hAnsi="Open Sans" w:cs="Open Sans"/>
          <w:bCs/>
          <w:color w:val="000000"/>
          <w:sz w:val="18"/>
          <w:szCs w:val="18"/>
        </w:rPr>
      </w:pPr>
    </w:p>
    <w:p w14:paraId="13F83342" w14:textId="2A7346A5" w:rsidR="00D44BB6" w:rsidRPr="00B1462B" w:rsidRDefault="00D44BB6" w:rsidP="00F40D59">
      <w:pPr>
        <w:pStyle w:val="Standard"/>
        <w:jc w:val="both"/>
        <w:rPr>
          <w:rFonts w:ascii="Open Sans" w:hAnsi="Open Sans" w:cs="Open Sans"/>
          <w:sz w:val="18"/>
          <w:szCs w:val="18"/>
        </w:rPr>
      </w:pPr>
    </w:p>
    <w:p w14:paraId="33D31862" w14:textId="77777777" w:rsidR="00D44BB6" w:rsidRPr="00B1462B" w:rsidRDefault="00D44BB6" w:rsidP="00D44BB6">
      <w:pPr>
        <w:pStyle w:val="Textbody"/>
        <w:tabs>
          <w:tab w:val="left" w:pos="4545"/>
        </w:tabs>
        <w:spacing w:line="142" w:lineRule="atLeast"/>
        <w:jc w:val="center"/>
        <w:rPr>
          <w:rFonts w:ascii="Open Sans" w:hAnsi="Open Sans" w:cs="Open Sans"/>
          <w:sz w:val="16"/>
          <w:szCs w:val="16"/>
        </w:rPr>
      </w:pPr>
      <w:r w:rsidRPr="00B1462B">
        <w:rPr>
          <w:rFonts w:ascii="Open Sans" w:hAnsi="Open Sans" w:cs="Open Sans"/>
          <w:b/>
          <w:sz w:val="16"/>
          <w:szCs w:val="16"/>
        </w:rPr>
        <w:t>DICHIARA INOLTRE</w:t>
      </w:r>
    </w:p>
    <w:p w14:paraId="445B444A" w14:textId="77777777" w:rsidR="00D44BB6" w:rsidRPr="00B1462B" w:rsidRDefault="00D44BB6" w:rsidP="00D44BB6">
      <w:pPr>
        <w:autoSpaceDE w:val="0"/>
        <w:spacing w:line="276" w:lineRule="auto"/>
        <w:rPr>
          <w:rFonts w:ascii="Open Sans" w:hAnsi="Open Sans" w:cs="Open Sans"/>
          <w:bCs/>
          <w:color w:val="000000"/>
          <w:sz w:val="20"/>
          <w:szCs w:val="20"/>
        </w:rPr>
      </w:pPr>
      <w:r w:rsidRPr="00B1462B">
        <w:rPr>
          <w:rFonts w:ascii="Open Sans" w:hAnsi="Open Sans" w:cs="Open Sans"/>
          <w:bCs/>
          <w:color w:val="000000"/>
          <w:sz w:val="20"/>
          <w:szCs w:val="20"/>
        </w:rPr>
        <w:t>di conoscere e accettare integralmente le norme riportate nell’Avviso Pubblico.</w:t>
      </w:r>
    </w:p>
    <w:p w14:paraId="308CB297" w14:textId="77777777" w:rsidR="00D44BB6" w:rsidRPr="00B1462B" w:rsidRDefault="00D44BB6" w:rsidP="00D44BB6">
      <w:pPr>
        <w:autoSpaceDE w:val="0"/>
        <w:spacing w:line="276" w:lineRule="auto"/>
        <w:rPr>
          <w:rFonts w:ascii="Open Sans" w:hAnsi="Open Sans" w:cs="Open Sans"/>
          <w:bCs/>
          <w:color w:val="000000"/>
          <w:sz w:val="20"/>
          <w:szCs w:val="20"/>
        </w:rPr>
      </w:pPr>
    </w:p>
    <w:p w14:paraId="51FE125A" w14:textId="77777777" w:rsidR="00D44BB6" w:rsidRPr="00B1462B" w:rsidRDefault="00D44BB6" w:rsidP="00D44BB6">
      <w:pPr>
        <w:autoSpaceDE w:val="0"/>
        <w:spacing w:line="276" w:lineRule="auto"/>
        <w:rPr>
          <w:rFonts w:ascii="Open Sans" w:hAnsi="Open Sans" w:cs="Open Sans"/>
          <w:sz w:val="20"/>
          <w:szCs w:val="20"/>
        </w:rPr>
      </w:pPr>
      <w:r w:rsidRPr="00B1462B">
        <w:rPr>
          <w:rFonts w:ascii="Open Sans" w:hAnsi="Open Sans" w:cs="Open Sans"/>
          <w:bCs/>
          <w:color w:val="000000"/>
          <w:sz w:val="20"/>
          <w:szCs w:val="20"/>
        </w:rPr>
        <w:t>In caso di ammissione al corso</w:t>
      </w:r>
    </w:p>
    <w:p w14:paraId="1B12ED21" w14:textId="69638B2E" w:rsidR="00D44BB6" w:rsidRPr="00B1462B" w:rsidRDefault="00D44BB6" w:rsidP="00D44BB6">
      <w:pPr>
        <w:autoSpaceDE w:val="0"/>
        <w:spacing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B1462B">
        <w:rPr>
          <w:rFonts w:ascii="Open Sans" w:hAnsi="Open Sans" w:cs="Open Sans"/>
          <w:b/>
          <w:bCs/>
          <w:color w:val="000000"/>
          <w:sz w:val="20"/>
          <w:szCs w:val="20"/>
        </w:rPr>
        <w:t>SI IMPEGNA A:</w:t>
      </w:r>
    </w:p>
    <w:p w14:paraId="7EAF4431" w14:textId="77777777" w:rsidR="00EA1F7F" w:rsidRDefault="00D44BB6" w:rsidP="00EA1F7F">
      <w:pPr>
        <w:numPr>
          <w:ilvl w:val="0"/>
          <w:numId w:val="3"/>
        </w:numPr>
        <w:autoSpaceDE w:val="0"/>
        <w:spacing w:line="276" w:lineRule="auto"/>
        <w:ind w:left="284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B1462B">
        <w:rPr>
          <w:rFonts w:ascii="Open Sans" w:hAnsi="Open Sans" w:cs="Open Sans"/>
          <w:bCs/>
          <w:color w:val="000000"/>
          <w:sz w:val="20"/>
          <w:szCs w:val="20"/>
        </w:rPr>
        <w:t xml:space="preserve">corrispondere la quota di </w:t>
      </w:r>
      <w:r w:rsidR="00EA1F7F">
        <w:rPr>
          <w:rFonts w:ascii="Open Sans" w:hAnsi="Open Sans" w:cs="Open Sans"/>
          <w:bCs/>
          <w:color w:val="000000"/>
          <w:sz w:val="20"/>
          <w:szCs w:val="20"/>
        </w:rPr>
        <w:t>iscrizione</w:t>
      </w:r>
      <w:r w:rsidRPr="00B1462B">
        <w:rPr>
          <w:rFonts w:ascii="Open Sans" w:hAnsi="Open Sans" w:cs="Open Sans"/>
          <w:bCs/>
          <w:color w:val="000000"/>
          <w:sz w:val="20"/>
          <w:szCs w:val="20"/>
        </w:rPr>
        <w:t xml:space="preserve"> </w:t>
      </w:r>
      <w:r w:rsidRPr="00B1462B">
        <w:rPr>
          <w:rFonts w:ascii="Open Sans" w:eastAsia="Calibri" w:hAnsi="Open Sans" w:cs="Open Sans"/>
          <w:sz w:val="20"/>
          <w:szCs w:val="20"/>
        </w:rPr>
        <w:t>su</w:t>
      </w:r>
      <w:r w:rsidR="002F54A2" w:rsidRPr="00B1462B">
        <w:rPr>
          <w:rFonts w:ascii="Open Sans" w:eastAsia="Calibri" w:hAnsi="Open Sans" w:cs="Open Sans"/>
          <w:sz w:val="20"/>
          <w:szCs w:val="20"/>
        </w:rPr>
        <w:t>l</w:t>
      </w:r>
      <w:r w:rsidRPr="00B1462B">
        <w:rPr>
          <w:rFonts w:ascii="Open Sans" w:eastAsia="Calibri" w:hAnsi="Open Sans" w:cs="Open Sans"/>
          <w:sz w:val="20"/>
          <w:szCs w:val="20"/>
        </w:rPr>
        <w:t xml:space="preserve"> </w:t>
      </w:r>
      <w:r w:rsidR="00805D08">
        <w:rPr>
          <w:rFonts w:ascii="Open Sans" w:eastAsia="Open Sans" w:hAnsi="Open Sans" w:cs="Open Sans"/>
          <w:sz w:val="20"/>
          <w:szCs w:val="20"/>
        </w:rPr>
        <w:t>conto corrente IBAN</w:t>
      </w:r>
      <w:r w:rsidR="00805D08" w:rsidRPr="006B2ED3">
        <w:rPr>
          <w:rFonts w:ascii="Open Sans" w:eastAsia="Open Sans" w:hAnsi="Open Sans" w:cs="Open Sans"/>
          <w:sz w:val="20"/>
          <w:szCs w:val="20"/>
        </w:rPr>
        <w:t xml:space="preserve"> </w:t>
      </w:r>
      <w:r w:rsidR="00805D08" w:rsidRPr="004A15C5">
        <w:rPr>
          <w:rFonts w:ascii="Open Sans" w:eastAsia="Open Sans" w:hAnsi="Open Sans" w:cs="Open Sans"/>
          <w:sz w:val="20"/>
          <w:szCs w:val="20"/>
        </w:rPr>
        <w:t xml:space="preserve">IT51U0760104800001000127603 </w:t>
      </w:r>
      <w:r w:rsidR="00805D08" w:rsidRPr="006B2ED3">
        <w:rPr>
          <w:rFonts w:ascii="Open Sans" w:eastAsia="Open Sans" w:hAnsi="Open Sans" w:cs="Open Sans"/>
          <w:sz w:val="20"/>
          <w:szCs w:val="20"/>
        </w:rPr>
        <w:t xml:space="preserve">intestato a UNIONE DEI COMUNI DEL SARRABUS </w:t>
      </w:r>
      <w:r w:rsidR="00B12522" w:rsidRPr="00B1462B">
        <w:rPr>
          <w:rFonts w:ascii="Open Sans" w:eastAsia="Open Sans" w:hAnsi="Open Sans" w:cs="Open Sans"/>
          <w:sz w:val="20"/>
          <w:szCs w:val="20"/>
        </w:rPr>
        <w:t>con la causale “S.C.M. del Sarrabus – Anno Formativo 202</w:t>
      </w:r>
      <w:r w:rsidR="00805D08">
        <w:rPr>
          <w:rFonts w:ascii="Open Sans" w:eastAsia="Open Sans" w:hAnsi="Open Sans" w:cs="Open Sans"/>
          <w:sz w:val="20"/>
          <w:szCs w:val="20"/>
        </w:rPr>
        <w:t>2</w:t>
      </w:r>
      <w:r w:rsidR="00B12522" w:rsidRPr="00B1462B">
        <w:rPr>
          <w:rFonts w:ascii="Open Sans" w:eastAsia="Open Sans" w:hAnsi="Open Sans" w:cs="Open Sans"/>
          <w:sz w:val="20"/>
          <w:szCs w:val="20"/>
        </w:rPr>
        <w:t>/202</w:t>
      </w:r>
      <w:r w:rsidR="00805D08">
        <w:rPr>
          <w:rFonts w:ascii="Open Sans" w:eastAsia="Open Sans" w:hAnsi="Open Sans" w:cs="Open Sans"/>
          <w:sz w:val="20"/>
          <w:szCs w:val="20"/>
        </w:rPr>
        <w:t>3</w:t>
      </w:r>
      <w:r w:rsidR="00B12522" w:rsidRPr="00B1462B">
        <w:rPr>
          <w:rFonts w:ascii="Open Sans" w:eastAsia="Open Sans" w:hAnsi="Open Sans" w:cs="Open Sans"/>
          <w:sz w:val="20"/>
          <w:szCs w:val="20"/>
        </w:rPr>
        <w:t xml:space="preserve"> –nome cognome e codice fiscale allievo</w:t>
      </w:r>
      <w:r w:rsidR="00EA1F7F">
        <w:rPr>
          <w:rFonts w:ascii="Open Sans" w:eastAsia="Open Sans" w:hAnsi="Open Sans" w:cs="Open Sans"/>
          <w:sz w:val="20"/>
          <w:szCs w:val="20"/>
        </w:rPr>
        <w:t>.</w:t>
      </w:r>
    </w:p>
    <w:p w14:paraId="08B9FA9B" w14:textId="37D536EF" w:rsidR="00F40D59" w:rsidRPr="00EA1F7F" w:rsidRDefault="00EA1F7F" w:rsidP="00EA1F7F">
      <w:pPr>
        <w:numPr>
          <w:ilvl w:val="0"/>
          <w:numId w:val="3"/>
        </w:numPr>
        <w:autoSpaceDE w:val="0"/>
        <w:spacing w:line="276" w:lineRule="auto"/>
        <w:ind w:left="284" w:hanging="426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</w:t>
      </w:r>
      <w:r w:rsidR="009F3EC7" w:rsidRPr="00EA1F7F">
        <w:rPr>
          <w:rFonts w:ascii="Open Sans" w:eastAsia="Open Sans" w:hAnsi="Open Sans" w:cs="Open Sans"/>
          <w:sz w:val="20"/>
          <w:szCs w:val="20"/>
        </w:rPr>
        <w:t>viare all’indirizzo s</w:t>
      </w:r>
      <w:r w:rsidR="00EC1466" w:rsidRPr="00EA1F7F">
        <w:rPr>
          <w:rFonts w:ascii="Open Sans" w:eastAsia="Open Sans" w:hAnsi="Open Sans" w:cs="Open Sans"/>
          <w:sz w:val="20"/>
          <w:szCs w:val="20"/>
        </w:rPr>
        <w:t>cm</w:t>
      </w:r>
      <w:r w:rsidR="00C76EFF" w:rsidRPr="00EA1F7F">
        <w:rPr>
          <w:rFonts w:ascii="Open Sans" w:eastAsia="Open Sans" w:hAnsi="Open Sans" w:cs="Open Sans"/>
          <w:sz w:val="20"/>
          <w:szCs w:val="20"/>
        </w:rPr>
        <w:t>usicasarrabus@gma</w:t>
      </w:r>
      <w:r w:rsidR="008E2084" w:rsidRPr="00EA1F7F">
        <w:rPr>
          <w:rFonts w:ascii="Open Sans" w:eastAsia="Open Sans" w:hAnsi="Open Sans" w:cs="Open Sans"/>
          <w:sz w:val="20"/>
          <w:szCs w:val="20"/>
        </w:rPr>
        <w:t>il.com</w:t>
      </w:r>
      <w:r w:rsidR="00D44BB6" w:rsidRPr="00EA1F7F">
        <w:rPr>
          <w:rFonts w:ascii="Open Sans" w:eastAsia="Open Sans" w:hAnsi="Open Sans" w:cs="Open Sans"/>
          <w:sz w:val="20"/>
          <w:szCs w:val="20"/>
        </w:rPr>
        <w:t xml:space="preserve"> copia del</w:t>
      </w:r>
      <w:r w:rsidR="008E2084" w:rsidRPr="00EA1F7F">
        <w:rPr>
          <w:rFonts w:ascii="Open Sans" w:eastAsia="Open Sans" w:hAnsi="Open Sans" w:cs="Open Sans"/>
          <w:sz w:val="20"/>
          <w:szCs w:val="20"/>
        </w:rPr>
        <w:t>la ricevuta</w:t>
      </w:r>
      <w:r w:rsidR="00D44BB6" w:rsidRPr="00EA1F7F">
        <w:rPr>
          <w:rFonts w:ascii="Open Sans" w:eastAsia="Open Sans" w:hAnsi="Open Sans" w:cs="Open Sans"/>
          <w:sz w:val="20"/>
          <w:szCs w:val="20"/>
        </w:rPr>
        <w:t xml:space="preserve"> attestante il pagamento effettuato, </w:t>
      </w:r>
      <w:r w:rsidR="00D44BB6" w:rsidRPr="00EA1F7F">
        <w:rPr>
          <w:rFonts w:ascii="Open Sans" w:eastAsia="Open Sans" w:hAnsi="Open Sans" w:cs="Open Sans"/>
          <w:b/>
          <w:sz w:val="20"/>
          <w:szCs w:val="20"/>
          <w:u w:val="single"/>
        </w:rPr>
        <w:t>accompagnato dal nominativo del soggetto che effettua il pagamento e dal nominativo dell'allievo per il quale si versa la quota</w:t>
      </w:r>
      <w:r w:rsidR="00D44BB6" w:rsidRPr="00EA1F7F"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026744C7" w14:textId="52F89169" w:rsidR="00D44BB6" w:rsidRPr="00B1462B" w:rsidRDefault="00D44BB6" w:rsidP="00EA1F7F">
      <w:pPr>
        <w:autoSpaceDE w:val="0"/>
        <w:spacing w:line="276" w:lineRule="auto"/>
        <w:ind w:left="720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B1462B">
        <w:rPr>
          <w:rFonts w:ascii="Open Sans" w:eastAsia="Open Sans" w:hAnsi="Open Sans" w:cs="Open Sans"/>
          <w:sz w:val="20"/>
          <w:szCs w:val="20"/>
        </w:rPr>
        <w:br/>
      </w:r>
    </w:p>
    <w:p w14:paraId="4EC641C9" w14:textId="76B9C20C" w:rsidR="00D44BB6" w:rsidRDefault="00D44BB6" w:rsidP="00D44BB6">
      <w:pPr>
        <w:autoSpaceDE w:val="0"/>
        <w:ind w:left="362"/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4F5633C1" w14:textId="77777777" w:rsidR="00F40D59" w:rsidRPr="00B1462B" w:rsidRDefault="00F40D59" w:rsidP="00D44BB6">
      <w:pPr>
        <w:autoSpaceDE w:val="0"/>
        <w:ind w:left="362"/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26D69E68" w14:textId="37FABB0E" w:rsidR="00D44BB6" w:rsidRPr="00B1462B" w:rsidRDefault="00D44BB6" w:rsidP="00D44BB6">
      <w:pPr>
        <w:pStyle w:val="Standard"/>
        <w:rPr>
          <w:rFonts w:ascii="Open Sans" w:hAnsi="Open Sans" w:cs="Open Sans"/>
          <w:sz w:val="20"/>
          <w:szCs w:val="20"/>
        </w:rPr>
      </w:pPr>
      <w:r w:rsidRPr="00B1462B">
        <w:rPr>
          <w:rFonts w:ascii="Open Sans" w:hAnsi="Open Sans" w:cs="Open Sans"/>
          <w:sz w:val="20"/>
          <w:szCs w:val="20"/>
        </w:rPr>
        <w:t>Data __________________</w:t>
      </w:r>
      <w:r w:rsidRPr="00B1462B">
        <w:rPr>
          <w:rFonts w:ascii="Open Sans" w:hAnsi="Open Sans" w:cs="Open Sans"/>
          <w:sz w:val="20"/>
          <w:szCs w:val="20"/>
        </w:rPr>
        <w:tab/>
      </w:r>
      <w:r w:rsidRPr="00B1462B">
        <w:rPr>
          <w:rFonts w:ascii="Open Sans" w:hAnsi="Open Sans" w:cs="Open Sans"/>
          <w:sz w:val="20"/>
          <w:szCs w:val="20"/>
        </w:rPr>
        <w:tab/>
      </w:r>
      <w:r w:rsidRPr="00B1462B">
        <w:rPr>
          <w:rFonts w:ascii="Open Sans" w:hAnsi="Open Sans" w:cs="Open Sans"/>
          <w:sz w:val="20"/>
          <w:szCs w:val="20"/>
        </w:rPr>
        <w:tab/>
      </w:r>
      <w:r w:rsidRPr="00B1462B">
        <w:rPr>
          <w:rFonts w:ascii="Open Sans" w:hAnsi="Open Sans" w:cs="Open Sans"/>
          <w:sz w:val="20"/>
          <w:szCs w:val="20"/>
        </w:rPr>
        <w:tab/>
      </w:r>
      <w:r w:rsidRPr="00B1462B">
        <w:rPr>
          <w:rFonts w:ascii="Open Sans" w:hAnsi="Open Sans" w:cs="Open Sans"/>
          <w:sz w:val="20"/>
          <w:szCs w:val="20"/>
        </w:rPr>
        <w:tab/>
      </w:r>
      <w:r w:rsidR="00FF03EC" w:rsidRPr="00B1462B">
        <w:rPr>
          <w:rFonts w:ascii="Open Sans" w:hAnsi="Open Sans" w:cs="Open Sans"/>
          <w:sz w:val="20"/>
          <w:szCs w:val="20"/>
        </w:rPr>
        <w:t xml:space="preserve"> </w:t>
      </w:r>
      <w:r w:rsidR="00FF03EC" w:rsidRPr="00B1462B">
        <w:rPr>
          <w:rFonts w:ascii="Open Sans" w:hAnsi="Open Sans" w:cs="Open Sans"/>
          <w:sz w:val="20"/>
          <w:szCs w:val="20"/>
        </w:rPr>
        <w:tab/>
      </w:r>
      <w:r w:rsidR="00FF03EC" w:rsidRPr="00B1462B">
        <w:rPr>
          <w:rFonts w:ascii="Open Sans" w:hAnsi="Open Sans" w:cs="Open Sans"/>
          <w:sz w:val="20"/>
          <w:szCs w:val="20"/>
        </w:rPr>
        <w:tab/>
      </w:r>
      <w:r w:rsidR="00FF03EC" w:rsidRPr="00B1462B">
        <w:rPr>
          <w:rFonts w:ascii="Open Sans" w:hAnsi="Open Sans" w:cs="Open Sans"/>
          <w:sz w:val="20"/>
          <w:szCs w:val="20"/>
        </w:rPr>
        <w:tab/>
      </w:r>
      <w:r w:rsidRPr="00B1462B">
        <w:rPr>
          <w:rFonts w:ascii="Open Sans" w:hAnsi="Open Sans" w:cs="Open Sans"/>
          <w:sz w:val="20"/>
          <w:szCs w:val="20"/>
        </w:rPr>
        <w:t>Firma leggibile</w:t>
      </w:r>
    </w:p>
    <w:p w14:paraId="1287B2DB" w14:textId="77777777" w:rsidR="00D44BB6" w:rsidRPr="00B1462B" w:rsidRDefault="00D44BB6" w:rsidP="00D44BB6">
      <w:pPr>
        <w:pStyle w:val="Standard"/>
        <w:rPr>
          <w:rFonts w:ascii="Open Sans" w:hAnsi="Open Sans" w:cs="Open Sans"/>
          <w:sz w:val="20"/>
          <w:szCs w:val="20"/>
        </w:rPr>
      </w:pPr>
    </w:p>
    <w:p w14:paraId="7AE54270" w14:textId="33D155BC" w:rsidR="00D44BB6" w:rsidRPr="00B1462B" w:rsidRDefault="00D44BB6" w:rsidP="00D44BB6">
      <w:pPr>
        <w:pStyle w:val="Standard"/>
        <w:rPr>
          <w:rFonts w:ascii="Open Sans" w:hAnsi="Open Sans" w:cs="Open Sans"/>
          <w:sz w:val="20"/>
          <w:szCs w:val="20"/>
        </w:rPr>
      </w:pPr>
      <w:r w:rsidRPr="00B1462B">
        <w:rPr>
          <w:rFonts w:ascii="Open Sans" w:hAnsi="Open Sans" w:cs="Open Sans"/>
          <w:bCs/>
          <w:sz w:val="20"/>
          <w:szCs w:val="20"/>
        </w:rPr>
        <w:t xml:space="preserve">          </w:t>
      </w:r>
      <w:r w:rsidRPr="00B1462B">
        <w:rPr>
          <w:rFonts w:ascii="Open Sans" w:eastAsia="Calibri" w:hAnsi="Open Sans" w:cs="Open Sans"/>
          <w:sz w:val="20"/>
          <w:szCs w:val="20"/>
        </w:rPr>
        <w:t xml:space="preserve">                                                                                                 </w:t>
      </w:r>
      <w:r w:rsidR="00F40D59">
        <w:rPr>
          <w:rFonts w:ascii="Open Sans" w:eastAsia="Calibri" w:hAnsi="Open Sans" w:cs="Open Sans"/>
          <w:sz w:val="20"/>
          <w:szCs w:val="20"/>
        </w:rPr>
        <w:tab/>
      </w:r>
      <w:r w:rsidR="00F40D59">
        <w:rPr>
          <w:rFonts w:ascii="Open Sans" w:eastAsia="Calibri" w:hAnsi="Open Sans" w:cs="Open Sans"/>
          <w:sz w:val="20"/>
          <w:szCs w:val="20"/>
        </w:rPr>
        <w:tab/>
      </w:r>
      <w:r w:rsidR="00F40D59">
        <w:rPr>
          <w:rFonts w:ascii="Open Sans" w:eastAsia="Calibri" w:hAnsi="Open Sans" w:cs="Open Sans"/>
          <w:sz w:val="20"/>
          <w:szCs w:val="20"/>
        </w:rPr>
        <w:tab/>
      </w:r>
      <w:r w:rsidRPr="00B1462B">
        <w:rPr>
          <w:rFonts w:ascii="Open Sans" w:eastAsia="Calibri" w:hAnsi="Open Sans" w:cs="Open Sans"/>
          <w:sz w:val="20"/>
          <w:szCs w:val="20"/>
        </w:rPr>
        <w:t xml:space="preserve"> </w:t>
      </w:r>
      <w:r w:rsidRPr="00B1462B">
        <w:rPr>
          <w:rFonts w:ascii="Open Sans" w:hAnsi="Open Sans" w:cs="Open Sans"/>
          <w:b/>
          <w:bCs/>
          <w:sz w:val="20"/>
          <w:szCs w:val="20"/>
        </w:rPr>
        <w:t>_______________________</w:t>
      </w:r>
    </w:p>
    <w:p w14:paraId="4832BC72" w14:textId="77777777" w:rsidR="00D44BB6" w:rsidRPr="00B1462B" w:rsidRDefault="00D44BB6" w:rsidP="00D44BB6">
      <w:pPr>
        <w:spacing w:line="312" w:lineRule="atLeast"/>
        <w:ind w:right="-17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A120EC0" w14:textId="77777777" w:rsidR="00D44BB6" w:rsidRPr="00B1462B" w:rsidRDefault="00D44BB6" w:rsidP="00D44BB6">
      <w:pPr>
        <w:pStyle w:val="Standard"/>
        <w:rPr>
          <w:rFonts w:ascii="Open Sans" w:hAnsi="Open Sans" w:cs="Open Sans"/>
          <w:sz w:val="20"/>
          <w:szCs w:val="20"/>
        </w:rPr>
      </w:pPr>
    </w:p>
    <w:p w14:paraId="1ECC7502" w14:textId="77777777" w:rsidR="00D44BB6" w:rsidRPr="00B1462B" w:rsidRDefault="00D44BB6" w:rsidP="00D44BB6">
      <w:pPr>
        <w:spacing w:line="312" w:lineRule="atLeast"/>
        <w:ind w:right="-17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4B1980F" w14:textId="77777777" w:rsidR="00D44BB6" w:rsidRPr="00B1462B" w:rsidRDefault="00D44BB6" w:rsidP="00D44BB6">
      <w:pPr>
        <w:spacing w:line="312" w:lineRule="atLeast"/>
        <w:ind w:right="-172"/>
        <w:rPr>
          <w:rFonts w:ascii="Open Sans" w:hAnsi="Open Sans" w:cs="Open Sans"/>
          <w:b/>
          <w:bCs/>
          <w:sz w:val="20"/>
          <w:szCs w:val="20"/>
        </w:rPr>
      </w:pPr>
      <w:r w:rsidRPr="00B1462B">
        <w:rPr>
          <w:rFonts w:ascii="Open Sans" w:hAnsi="Open Sans" w:cs="Open Sans"/>
          <w:b/>
          <w:bCs/>
          <w:sz w:val="20"/>
          <w:szCs w:val="20"/>
        </w:rPr>
        <w:t>ALLEGA</w:t>
      </w:r>
    </w:p>
    <w:p w14:paraId="4C23321E" w14:textId="77777777" w:rsidR="00D44BB6" w:rsidRPr="00B1462B" w:rsidRDefault="00D44BB6" w:rsidP="00D44BB6">
      <w:pPr>
        <w:spacing w:line="312" w:lineRule="atLeast"/>
        <w:ind w:right="-172"/>
        <w:rPr>
          <w:rFonts w:ascii="Open Sans" w:hAnsi="Open Sans" w:cs="Open Sans"/>
          <w:sz w:val="20"/>
          <w:szCs w:val="20"/>
        </w:rPr>
      </w:pPr>
      <w:r w:rsidRPr="00B1462B">
        <w:rPr>
          <w:rFonts w:ascii="Open Sans" w:hAnsi="Open Sans" w:cs="Open Sans"/>
          <w:b/>
          <w:bCs/>
          <w:sz w:val="20"/>
          <w:szCs w:val="20"/>
        </w:rPr>
        <w:t>Copia di un documento di identità in corso di validità del dichiarante</w:t>
      </w:r>
    </w:p>
    <w:p w14:paraId="7D468B5A" w14:textId="77777777" w:rsidR="00D44BB6" w:rsidRPr="00B1462B" w:rsidRDefault="00D44BB6" w:rsidP="00D44BB6">
      <w:pPr>
        <w:ind w:right="-172"/>
        <w:rPr>
          <w:rFonts w:ascii="Open Sans" w:eastAsia="Calibri" w:hAnsi="Open Sans" w:cs="Open Sans"/>
          <w:bCs/>
          <w:sz w:val="20"/>
          <w:szCs w:val="20"/>
        </w:rPr>
      </w:pPr>
    </w:p>
    <w:tbl>
      <w:tblPr>
        <w:tblW w:w="9943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3"/>
      </w:tblGrid>
      <w:tr w:rsidR="00D44BB6" w:rsidRPr="00B1462B" w14:paraId="0B1665B5" w14:textId="77777777" w:rsidTr="00A66467">
        <w:tc>
          <w:tcPr>
            <w:tcW w:w="9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EF76" w14:textId="77777777" w:rsidR="00D44BB6" w:rsidRPr="00B1462B" w:rsidRDefault="00D44BB6" w:rsidP="00A66467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  <w:r w:rsidRPr="00B1462B">
              <w:rPr>
                <w:rFonts w:ascii="Open Sans" w:hAnsi="Open Sans" w:cs="Open Sans"/>
                <w:sz w:val="14"/>
                <w:szCs w:val="14"/>
              </w:rPr>
              <w:t>Si dichiara di aver preso visione dell'Informativa sulla privacy allegata</w:t>
            </w:r>
            <w:r w:rsidRPr="00B1462B">
              <w:rPr>
                <w:rFonts w:ascii="Open Sans" w:eastAsia="Calibri" w:hAnsi="Open Sans" w:cs="Open Sans"/>
                <w:b/>
                <w:i/>
                <w:iCs/>
                <w:caps/>
                <w:color w:val="00000A"/>
                <w:sz w:val="14"/>
                <w:szCs w:val="14"/>
              </w:rPr>
              <w:t>.</w:t>
            </w:r>
          </w:p>
          <w:p w14:paraId="065B4DC6" w14:textId="78AB9441" w:rsidR="00D44BB6" w:rsidRPr="00B1462B" w:rsidRDefault="00D44BB6" w:rsidP="00A66467">
            <w:pPr>
              <w:widowControl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1462B">
              <w:rPr>
                <w:rFonts w:ascii="Open Sans" w:hAnsi="Open Sans" w:cs="Open Sans"/>
                <w:sz w:val="14"/>
                <w:szCs w:val="14"/>
              </w:rPr>
              <w:t xml:space="preserve">Ai sensi e per gli effetti degli articoli 13 e 14 del Regolamento (UE) 2016/679 "General Data </w:t>
            </w:r>
            <w:proofErr w:type="spellStart"/>
            <w:r w:rsidRPr="00B1462B">
              <w:rPr>
                <w:rFonts w:ascii="Open Sans" w:hAnsi="Open Sans" w:cs="Open Sans"/>
                <w:sz w:val="14"/>
                <w:szCs w:val="14"/>
              </w:rPr>
              <w:t>Protection</w:t>
            </w:r>
            <w:proofErr w:type="spellEnd"/>
            <w:r w:rsidRPr="00B1462B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proofErr w:type="spellStart"/>
            <w:r w:rsidRPr="00B1462B">
              <w:rPr>
                <w:rFonts w:ascii="Open Sans" w:hAnsi="Open Sans" w:cs="Open Sans"/>
                <w:sz w:val="14"/>
                <w:szCs w:val="14"/>
              </w:rPr>
              <w:t>Regulation</w:t>
            </w:r>
            <w:proofErr w:type="spellEnd"/>
            <w:r w:rsidRPr="00B1462B">
              <w:rPr>
                <w:rFonts w:ascii="Open Sans" w:hAnsi="Open Sans" w:cs="Open Sans"/>
                <w:sz w:val="14"/>
                <w:szCs w:val="14"/>
              </w:rPr>
              <w:t xml:space="preserve">" – GDPR del D.L.196/2003 </w:t>
            </w:r>
            <w:r w:rsidRPr="00B1462B">
              <w:rPr>
                <w:rFonts w:ascii="Open Sans" w:eastAsia="Calibri" w:hAnsi="Open Sans" w:cs="Open Sans"/>
                <w:sz w:val="14"/>
                <w:szCs w:val="14"/>
              </w:rPr>
              <w:t xml:space="preserve">si autorizza la Scuola Civica di Musica del </w:t>
            </w:r>
            <w:r w:rsidR="00926A66" w:rsidRPr="00B1462B">
              <w:rPr>
                <w:rFonts w:ascii="Open Sans" w:eastAsia="Calibri" w:hAnsi="Open Sans" w:cs="Open Sans"/>
                <w:sz w:val="14"/>
                <w:szCs w:val="14"/>
              </w:rPr>
              <w:t>Sarrabus</w:t>
            </w:r>
            <w:r w:rsidRPr="00B1462B">
              <w:rPr>
                <w:rFonts w:ascii="Open Sans" w:eastAsia="Calibri" w:hAnsi="Open Sans" w:cs="Open Sans"/>
                <w:sz w:val="14"/>
                <w:szCs w:val="14"/>
              </w:rPr>
              <w:t xml:space="preserve"> al trattamento dei dati personali ai fini della gestione dell’attività scolastica.</w:t>
            </w:r>
          </w:p>
          <w:p w14:paraId="77C3587A" w14:textId="77777777" w:rsidR="00D44BB6" w:rsidRPr="00B1462B" w:rsidRDefault="00D44BB6" w:rsidP="00A66467">
            <w:pPr>
              <w:widowControl w:val="0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C263F54" w14:textId="77777777" w:rsidR="00D44BB6" w:rsidRPr="00B1462B" w:rsidRDefault="00D44BB6" w:rsidP="00A66467">
            <w:pPr>
              <w:widowControl w:val="0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02582880" w14:textId="77777777" w:rsidR="00D44BB6" w:rsidRPr="00B1462B" w:rsidRDefault="00D44BB6" w:rsidP="00A66467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  <w:r w:rsidRPr="00B1462B">
              <w:rPr>
                <w:rFonts w:ascii="Open Sans" w:eastAsia="Calibri" w:hAnsi="Open Sans" w:cs="Open Sans"/>
                <w:sz w:val="20"/>
                <w:szCs w:val="20"/>
              </w:rPr>
              <w:t xml:space="preserve">Data ____________________________                                 Firma________________________________                                          </w:t>
            </w:r>
          </w:p>
        </w:tc>
      </w:tr>
    </w:tbl>
    <w:p w14:paraId="754894DD" w14:textId="77777777" w:rsidR="00D44BB6" w:rsidRPr="00B1462B" w:rsidRDefault="00D44BB6" w:rsidP="00D44BB6">
      <w:pPr>
        <w:spacing w:line="312" w:lineRule="atLeast"/>
        <w:ind w:right="-172"/>
        <w:rPr>
          <w:rFonts w:ascii="Open Sans" w:hAnsi="Open Sans" w:cs="Open Sans"/>
          <w:color w:val="000000"/>
          <w:sz w:val="20"/>
          <w:szCs w:val="20"/>
        </w:rPr>
      </w:pPr>
    </w:p>
    <w:p w14:paraId="579A3C85" w14:textId="77777777" w:rsidR="00B955D5" w:rsidRPr="00B1462B" w:rsidRDefault="00B955D5" w:rsidP="00D44BB6">
      <w:pPr>
        <w:spacing w:line="360" w:lineRule="auto"/>
        <w:jc w:val="both"/>
        <w:rPr>
          <w:rFonts w:ascii="Open Sans" w:hAnsi="Open Sans" w:cs="Open Sans"/>
          <w:color w:val="404040"/>
          <w:sz w:val="18"/>
          <w:szCs w:val="16"/>
        </w:rPr>
      </w:pPr>
    </w:p>
    <w:sectPr w:rsidR="00B955D5" w:rsidRPr="00B1462B" w:rsidSect="0071369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680" w:right="1268" w:bottom="680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45F1" w14:textId="77777777" w:rsidR="00A50A51" w:rsidRDefault="00A50A51">
      <w:r>
        <w:separator/>
      </w:r>
    </w:p>
  </w:endnote>
  <w:endnote w:type="continuationSeparator" w:id="0">
    <w:p w14:paraId="5587EFF0" w14:textId="77777777" w:rsidR="00A50A51" w:rsidRDefault="00A5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6339" w14:textId="77777777" w:rsidR="00E156E4" w:rsidRDefault="00462A7D" w:rsidP="00F00340">
    <w:pPr>
      <w:pStyle w:val="Pidipagina"/>
      <w:ind w:hanging="567"/>
    </w:pPr>
    <w:r>
      <w:rPr>
        <w:noProof/>
      </w:rPr>
      <w:drawing>
        <wp:inline distT="0" distB="0" distL="0" distR="0" wp14:anchorId="4D7972EA" wp14:editId="473A6A94">
          <wp:extent cx="7675245" cy="626110"/>
          <wp:effectExtent l="0" t="0" r="0" b="889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M_SARRABUS_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245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2BC5" w14:textId="77777777" w:rsidR="00E156E4" w:rsidRDefault="00462A7D" w:rsidP="00E156E4">
    <w:pPr>
      <w:pStyle w:val="Pidipagina"/>
      <w:ind w:left="-567"/>
    </w:pPr>
    <w:r>
      <w:rPr>
        <w:noProof/>
      </w:rPr>
      <w:drawing>
        <wp:inline distT="0" distB="0" distL="0" distR="0" wp14:anchorId="62594313" wp14:editId="156F0A1E">
          <wp:extent cx="7675245" cy="626110"/>
          <wp:effectExtent l="0" t="0" r="0" b="889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M_SARRABUS_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245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3B00" w14:textId="77777777" w:rsidR="00A50A51" w:rsidRDefault="00A50A51">
      <w:r>
        <w:separator/>
      </w:r>
    </w:p>
  </w:footnote>
  <w:footnote w:type="continuationSeparator" w:id="0">
    <w:p w14:paraId="0B34AF40" w14:textId="77777777" w:rsidR="00A50A51" w:rsidRDefault="00A5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tblInd w:w="-452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463"/>
    </w:tblGrid>
    <w:tr w:rsidR="00E156E4" w14:paraId="4F1F474A" w14:textId="77777777" w:rsidTr="00F00340">
      <w:tc>
        <w:tcPr>
          <w:tcW w:w="5000" w:type="pct"/>
        </w:tcPr>
        <w:p w14:paraId="526A327A" w14:textId="77777777" w:rsidR="00E156E4" w:rsidRPr="00DD4E78" w:rsidRDefault="00462A7D" w:rsidP="00F00340">
          <w:pPr>
            <w:ind w:left="878" w:hanging="986"/>
            <w:jc w:val="center"/>
            <w:rPr>
              <w:rFonts w:ascii="Calibri" w:hAnsi="Calibri"/>
              <w:b/>
              <w:color w:val="595959"/>
            </w:rPr>
          </w:pPr>
          <w:r>
            <w:rPr>
              <w:rFonts w:ascii="Calibri" w:hAnsi="Calibri"/>
              <w:b/>
              <w:noProof/>
              <w:color w:val="595959"/>
            </w:rPr>
            <w:drawing>
              <wp:inline distT="0" distB="0" distL="0" distR="0" wp14:anchorId="1912D942" wp14:editId="03256AA8">
                <wp:extent cx="7406005" cy="1200785"/>
                <wp:effectExtent l="0" t="0" r="10795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M_SARRABUS_hea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6005" cy="1200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FEBAF8" w14:textId="77777777" w:rsidR="00E156E4" w:rsidRDefault="00E156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960B" w14:textId="77777777" w:rsidR="00E156E4" w:rsidRDefault="00462A7D" w:rsidP="00F00340">
    <w:pPr>
      <w:pStyle w:val="Intestazione"/>
      <w:ind w:left="426" w:right="1694" w:hanging="993"/>
    </w:pPr>
    <w:r>
      <w:rPr>
        <w:noProof/>
      </w:rPr>
      <w:drawing>
        <wp:inline distT="0" distB="0" distL="0" distR="0" wp14:anchorId="27178C01" wp14:editId="4D62CCD7">
          <wp:extent cx="7675245" cy="1200785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M_SARRABUS_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245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D09"/>
    <w:multiLevelType w:val="multilevel"/>
    <w:tmpl w:val="8AC404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024886"/>
    <w:multiLevelType w:val="hybridMultilevel"/>
    <w:tmpl w:val="6944EBDC"/>
    <w:lvl w:ilvl="0" w:tplc="050C1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532B"/>
    <w:multiLevelType w:val="multilevel"/>
    <w:tmpl w:val="DAD6DF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1ECF14B4"/>
    <w:multiLevelType w:val="hybridMultilevel"/>
    <w:tmpl w:val="71065778"/>
    <w:lvl w:ilvl="0" w:tplc="0322AC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03C9"/>
    <w:multiLevelType w:val="multilevel"/>
    <w:tmpl w:val="C95695D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84109019">
    <w:abstractNumId w:val="2"/>
  </w:num>
  <w:num w:numId="2" w16cid:durableId="2063169060">
    <w:abstractNumId w:val="4"/>
  </w:num>
  <w:num w:numId="3" w16cid:durableId="874854483">
    <w:abstractNumId w:val="0"/>
  </w:num>
  <w:num w:numId="4" w16cid:durableId="1357539656">
    <w:abstractNumId w:val="1"/>
  </w:num>
  <w:num w:numId="5" w16cid:durableId="1237740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394D"/>
    <w:rsid w:val="000321B9"/>
    <w:rsid w:val="0003394D"/>
    <w:rsid w:val="000D2063"/>
    <w:rsid w:val="001028FC"/>
    <w:rsid w:val="00123ACF"/>
    <w:rsid w:val="0026519A"/>
    <w:rsid w:val="002F54A2"/>
    <w:rsid w:val="0033211D"/>
    <w:rsid w:val="003623DF"/>
    <w:rsid w:val="003A1477"/>
    <w:rsid w:val="003F1A74"/>
    <w:rsid w:val="004062C7"/>
    <w:rsid w:val="00462A7D"/>
    <w:rsid w:val="00486532"/>
    <w:rsid w:val="00527EAE"/>
    <w:rsid w:val="00590A58"/>
    <w:rsid w:val="00645BFA"/>
    <w:rsid w:val="006A739E"/>
    <w:rsid w:val="006B2ED3"/>
    <w:rsid w:val="00713699"/>
    <w:rsid w:val="00741F07"/>
    <w:rsid w:val="00772BB1"/>
    <w:rsid w:val="007D3305"/>
    <w:rsid w:val="00805D08"/>
    <w:rsid w:val="00817B9C"/>
    <w:rsid w:val="008215E2"/>
    <w:rsid w:val="00847A11"/>
    <w:rsid w:val="008E2084"/>
    <w:rsid w:val="00926A66"/>
    <w:rsid w:val="00945269"/>
    <w:rsid w:val="00986AAA"/>
    <w:rsid w:val="009953F0"/>
    <w:rsid w:val="009F3EC7"/>
    <w:rsid w:val="00A05B30"/>
    <w:rsid w:val="00A11EAD"/>
    <w:rsid w:val="00A34F52"/>
    <w:rsid w:val="00A50A51"/>
    <w:rsid w:val="00A63065"/>
    <w:rsid w:val="00A850BC"/>
    <w:rsid w:val="00AA0E7D"/>
    <w:rsid w:val="00B12522"/>
    <w:rsid w:val="00B1462B"/>
    <w:rsid w:val="00B15DA6"/>
    <w:rsid w:val="00B955D5"/>
    <w:rsid w:val="00BA4076"/>
    <w:rsid w:val="00BA77DC"/>
    <w:rsid w:val="00C068A1"/>
    <w:rsid w:val="00C2352F"/>
    <w:rsid w:val="00C537CA"/>
    <w:rsid w:val="00C56D2C"/>
    <w:rsid w:val="00C72768"/>
    <w:rsid w:val="00C76EFF"/>
    <w:rsid w:val="00C86C7A"/>
    <w:rsid w:val="00C91885"/>
    <w:rsid w:val="00CA5D29"/>
    <w:rsid w:val="00CC6B8A"/>
    <w:rsid w:val="00D256F8"/>
    <w:rsid w:val="00D411E6"/>
    <w:rsid w:val="00D43772"/>
    <w:rsid w:val="00D44BB6"/>
    <w:rsid w:val="00DD4E78"/>
    <w:rsid w:val="00E156E4"/>
    <w:rsid w:val="00E17147"/>
    <w:rsid w:val="00EA1B87"/>
    <w:rsid w:val="00EA1F7F"/>
    <w:rsid w:val="00EC1466"/>
    <w:rsid w:val="00EE5C77"/>
    <w:rsid w:val="00F00340"/>
    <w:rsid w:val="00F40D59"/>
    <w:rsid w:val="00F52C6F"/>
    <w:rsid w:val="00F60085"/>
    <w:rsid w:val="00FB1A59"/>
    <w:rsid w:val="00FC41E6"/>
    <w:rsid w:val="00FF03EC"/>
    <w:rsid w:val="00FF6C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568A82"/>
  <w14:defaultImageDpi w14:val="300"/>
  <w15:docId w15:val="{06B33FA3-5FCF-41A4-8BFE-0006C4A8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94D"/>
    <w:pPr>
      <w:suppressAutoHyphens/>
      <w:autoSpaceDN w:val="0"/>
    </w:pPr>
    <w:rPr>
      <w:rFonts w:ascii="Liberation Serif" w:eastAsia="Liberation Serif" w:hAnsi="Liberation Serif" w:cs="Liberation Seri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6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AAA"/>
  </w:style>
  <w:style w:type="paragraph" w:styleId="Pidipagina">
    <w:name w:val="footer"/>
    <w:basedOn w:val="Normale"/>
    <w:link w:val="PidipaginaCarattere"/>
    <w:uiPriority w:val="99"/>
    <w:unhideWhenUsed/>
    <w:rsid w:val="00986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AAA"/>
  </w:style>
  <w:style w:type="table" w:styleId="Sfondochiaro-Colore1">
    <w:name w:val="Light Shading Accent 1"/>
    <w:basedOn w:val="Tabellanormale"/>
    <w:uiPriority w:val="60"/>
    <w:rsid w:val="00986AAA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tabella">
    <w:name w:val="Table Grid"/>
    <w:basedOn w:val="Tabellanormale"/>
    <w:uiPriority w:val="59"/>
    <w:rsid w:val="00986AA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link w:val="NessunaspaziaturaCarattere"/>
    <w:qFormat/>
    <w:rsid w:val="00E93658"/>
    <w:pPr>
      <w:spacing w:line="360" w:lineRule="auto"/>
    </w:pPr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E93658"/>
    <w:rPr>
      <w:rFonts w:eastAsia="Times New Roman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EA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EAD"/>
    <w:rPr>
      <w:rFonts w:ascii="Lucida Grande" w:hAnsi="Lucida Grande"/>
      <w:sz w:val="18"/>
      <w:szCs w:val="18"/>
      <w:lang w:eastAsia="en-US"/>
    </w:rPr>
  </w:style>
  <w:style w:type="paragraph" w:customStyle="1" w:styleId="Standard">
    <w:name w:val="Standard"/>
    <w:rsid w:val="0003394D"/>
    <w:pPr>
      <w:autoSpaceDN w:val="0"/>
    </w:pPr>
    <w:rPr>
      <w:rFonts w:ascii="Liberation Serif" w:eastAsia="Liberation Serif" w:hAnsi="Liberation Serif" w:cs="Liberation Serif"/>
      <w:sz w:val="24"/>
      <w:szCs w:val="24"/>
    </w:rPr>
  </w:style>
  <w:style w:type="paragraph" w:styleId="Paragrafoelenco">
    <w:name w:val="List Paragraph"/>
    <w:basedOn w:val="Standard"/>
    <w:uiPriority w:val="34"/>
    <w:qFormat/>
    <w:rsid w:val="0003394D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03394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28FC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D44BB6"/>
    <w:pPr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\Lavori%20in%20corso\Scuola%20di%20Musica%20Sarrabus\Bando%20allievi%202020_21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2149</CharactersWithSpaces>
  <SharedDoc>false</SharedDoc>
  <HyperlinkBase/>
  <HLinks>
    <vt:vector size="18" baseType="variant">
      <vt:variant>
        <vt:i4>7733361</vt:i4>
      </vt:variant>
      <vt:variant>
        <vt:i4>2619</vt:i4>
      </vt:variant>
      <vt:variant>
        <vt:i4>1025</vt:i4>
      </vt:variant>
      <vt:variant>
        <vt:i4>1</vt:i4>
      </vt:variant>
      <vt:variant>
        <vt:lpwstr>seguef</vt:lpwstr>
      </vt:variant>
      <vt:variant>
        <vt:lpwstr/>
      </vt:variant>
      <vt:variant>
        <vt:i4>65545</vt:i4>
      </vt:variant>
      <vt:variant>
        <vt:i4>2628</vt:i4>
      </vt:variant>
      <vt:variant>
        <vt:i4>1026</vt:i4>
      </vt:variant>
      <vt:variant>
        <vt:i4>1</vt:i4>
      </vt:variant>
      <vt:variant>
        <vt:lpwstr>head</vt:lpwstr>
      </vt:variant>
      <vt:variant>
        <vt:lpwstr/>
      </vt:variant>
      <vt:variant>
        <vt:i4>1769481</vt:i4>
      </vt:variant>
      <vt:variant>
        <vt:i4>2631</vt:i4>
      </vt:variant>
      <vt:variant>
        <vt:i4>1027</vt:i4>
      </vt:variant>
      <vt:variant>
        <vt:i4>1</vt:i4>
      </vt:variant>
      <vt:variant>
        <vt:lpwstr>foot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consulenza</dc:creator>
  <cp:keywords/>
  <dc:description/>
  <cp:lastModifiedBy>pmi consulenza</cp:lastModifiedBy>
  <cp:revision>35</cp:revision>
  <cp:lastPrinted>2009-12-18T11:55:00Z</cp:lastPrinted>
  <dcterms:created xsi:type="dcterms:W3CDTF">2020-10-26T09:48:00Z</dcterms:created>
  <dcterms:modified xsi:type="dcterms:W3CDTF">2022-09-14T12:59:00Z</dcterms:modified>
  <cp:category/>
</cp:coreProperties>
</file>